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245" w:rsidRPr="00961A0C" w:rsidRDefault="006F1AC3" w:rsidP="00F75433">
      <w:pPr>
        <w:pStyle w:val="1"/>
        <w:jc w:val="center"/>
        <w:rPr>
          <w:sz w:val="28"/>
        </w:rPr>
      </w:pPr>
      <w:r w:rsidRPr="00961A0C">
        <w:rPr>
          <w:rFonts w:hint="eastAsia"/>
          <w:sz w:val="28"/>
        </w:rPr>
        <w:t>大恵会合同研修会</w:t>
      </w:r>
      <w:r w:rsidR="0035028E" w:rsidRPr="00961A0C">
        <w:rPr>
          <w:rFonts w:hint="eastAsia"/>
          <w:sz w:val="28"/>
        </w:rPr>
        <w:t>開催要項</w:t>
      </w:r>
    </w:p>
    <w:p w:rsidR="00F0001D" w:rsidRDefault="00F0001D" w:rsidP="00F75433">
      <w:pPr>
        <w:jc w:val="center"/>
      </w:pPr>
    </w:p>
    <w:p w:rsidR="00712B3E" w:rsidRDefault="00D6596C" w:rsidP="00712B3E">
      <w:pPr>
        <w:pStyle w:val="ae"/>
        <w:numPr>
          <w:ilvl w:val="0"/>
          <w:numId w:val="7"/>
        </w:numPr>
        <w:ind w:leftChars="0"/>
        <w:rPr>
          <w:sz w:val="24"/>
        </w:rPr>
      </w:pPr>
      <w:r w:rsidRPr="00712B3E">
        <w:rPr>
          <w:rFonts w:hint="eastAsia"/>
          <w:sz w:val="24"/>
        </w:rPr>
        <w:t xml:space="preserve">目的　</w:t>
      </w:r>
      <w:r w:rsidR="006F1AC3" w:rsidRPr="00712B3E">
        <w:rPr>
          <w:rFonts w:hint="eastAsia"/>
          <w:sz w:val="24"/>
        </w:rPr>
        <w:t>各拠点にて開催される研修会を集約することにより、</w:t>
      </w:r>
      <w:r w:rsidR="00221F1A" w:rsidRPr="00712B3E">
        <w:rPr>
          <w:rFonts w:hint="eastAsia"/>
          <w:sz w:val="24"/>
        </w:rPr>
        <w:t>効率的な研修会運</w:t>
      </w:r>
    </w:p>
    <w:p w:rsidR="00712B3E" w:rsidRDefault="00712B3E" w:rsidP="00712B3E">
      <w:pPr>
        <w:pStyle w:val="ae"/>
        <w:ind w:leftChars="0" w:left="720"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221F1A" w:rsidRPr="00712B3E">
        <w:rPr>
          <w:rFonts w:hint="eastAsia"/>
          <w:sz w:val="24"/>
        </w:rPr>
        <w:t>営を図り法人組織において横断的な交流を促進し、更なる機能強化に努め</w:t>
      </w:r>
    </w:p>
    <w:p w:rsidR="00D6596C" w:rsidRPr="00712B3E" w:rsidRDefault="00221F1A" w:rsidP="00712B3E">
      <w:pPr>
        <w:pStyle w:val="ae"/>
        <w:ind w:leftChars="0" w:left="720" w:firstLineChars="200" w:firstLine="480"/>
        <w:rPr>
          <w:sz w:val="24"/>
        </w:rPr>
      </w:pPr>
      <w:r w:rsidRPr="00712B3E">
        <w:rPr>
          <w:rFonts w:hint="eastAsia"/>
          <w:sz w:val="24"/>
        </w:rPr>
        <w:t>ることを目的とする。</w:t>
      </w:r>
    </w:p>
    <w:p w:rsidR="00712B3E" w:rsidRDefault="00712B3E" w:rsidP="00712B3E">
      <w:pPr>
        <w:rPr>
          <w:sz w:val="24"/>
        </w:rPr>
      </w:pPr>
    </w:p>
    <w:p w:rsidR="00712B3E" w:rsidRDefault="00221F1A" w:rsidP="00712B3E">
      <w:pPr>
        <w:pStyle w:val="ae"/>
        <w:numPr>
          <w:ilvl w:val="0"/>
          <w:numId w:val="7"/>
        </w:numPr>
        <w:ind w:leftChars="0"/>
        <w:rPr>
          <w:sz w:val="24"/>
        </w:rPr>
      </w:pPr>
      <w:r w:rsidRPr="00712B3E">
        <w:rPr>
          <w:rFonts w:hint="eastAsia"/>
          <w:sz w:val="24"/>
        </w:rPr>
        <w:t>内容　運営基準等により開催義務または、努力目標がある研修会その他、職員</w:t>
      </w:r>
    </w:p>
    <w:p w:rsidR="00712B3E" w:rsidRPr="00712B3E" w:rsidRDefault="00712B3E" w:rsidP="00712B3E">
      <w:pPr>
        <w:pStyle w:val="ae"/>
        <w:ind w:leftChars="0" w:left="720"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221F1A" w:rsidRPr="00712B3E">
        <w:rPr>
          <w:rFonts w:hint="eastAsia"/>
          <w:sz w:val="24"/>
        </w:rPr>
        <w:t>の資質向上に資する研修会</w:t>
      </w:r>
    </w:p>
    <w:p w:rsidR="00235138" w:rsidRPr="00712B3E" w:rsidRDefault="00235138" w:rsidP="00712B3E">
      <w:pPr>
        <w:pStyle w:val="ae"/>
        <w:ind w:leftChars="0" w:left="420" w:firstLineChars="100" w:firstLine="240"/>
        <w:rPr>
          <w:sz w:val="24"/>
        </w:rPr>
      </w:pPr>
      <w:r w:rsidRPr="00712B3E">
        <w:rPr>
          <w:rFonts w:hint="eastAsia"/>
          <w:sz w:val="24"/>
        </w:rPr>
        <w:t>（１）介護キャリア段位制度の運用とその基礎教育（認知症・精神疾患に係る）</w:t>
      </w:r>
    </w:p>
    <w:p w:rsidR="00235138" w:rsidRPr="00712B3E" w:rsidRDefault="00235138" w:rsidP="00712B3E">
      <w:pPr>
        <w:pStyle w:val="ae"/>
        <w:ind w:leftChars="0" w:left="420" w:firstLineChars="100" w:firstLine="240"/>
        <w:rPr>
          <w:sz w:val="24"/>
        </w:rPr>
      </w:pPr>
      <w:r w:rsidRPr="00712B3E">
        <w:rPr>
          <w:rFonts w:hint="eastAsia"/>
          <w:sz w:val="24"/>
        </w:rPr>
        <w:t>（２）介護課程におけるリスクマネジメント</w:t>
      </w:r>
    </w:p>
    <w:p w:rsidR="00235138" w:rsidRPr="00712B3E" w:rsidRDefault="00235138" w:rsidP="00235138">
      <w:pPr>
        <w:pStyle w:val="ae"/>
        <w:ind w:leftChars="0" w:left="420"/>
        <w:rPr>
          <w:sz w:val="24"/>
        </w:rPr>
      </w:pPr>
      <w:r w:rsidRPr="00712B3E">
        <w:rPr>
          <w:rFonts w:hint="eastAsia"/>
          <w:sz w:val="24"/>
        </w:rPr>
        <w:t xml:space="preserve">　（３）感染症対策研修（褥瘡予防含む）</w:t>
      </w:r>
    </w:p>
    <w:p w:rsidR="00235138" w:rsidRPr="00712B3E" w:rsidRDefault="00235138" w:rsidP="00712B3E">
      <w:pPr>
        <w:pStyle w:val="ae"/>
        <w:numPr>
          <w:ilvl w:val="0"/>
          <w:numId w:val="3"/>
        </w:numPr>
        <w:ind w:leftChars="0"/>
        <w:rPr>
          <w:sz w:val="24"/>
        </w:rPr>
      </w:pPr>
      <w:r w:rsidRPr="00712B3E">
        <w:rPr>
          <w:rFonts w:hint="eastAsia"/>
          <w:sz w:val="24"/>
        </w:rPr>
        <w:t>高齢者虐待防止に係る研修（行動制限に係る内容）</w:t>
      </w:r>
    </w:p>
    <w:p w:rsidR="00712B3E" w:rsidRDefault="00235138" w:rsidP="00712B3E">
      <w:pPr>
        <w:pStyle w:val="ae"/>
        <w:numPr>
          <w:ilvl w:val="0"/>
          <w:numId w:val="3"/>
        </w:numPr>
        <w:ind w:leftChars="0"/>
        <w:rPr>
          <w:sz w:val="24"/>
        </w:rPr>
      </w:pPr>
      <w:r w:rsidRPr="00712B3E">
        <w:rPr>
          <w:rFonts w:hint="eastAsia"/>
          <w:sz w:val="24"/>
        </w:rPr>
        <w:t>その他（</w:t>
      </w:r>
      <w:r w:rsidRPr="00712B3E">
        <w:rPr>
          <w:rFonts w:hint="eastAsia"/>
          <w:sz w:val="24"/>
        </w:rPr>
        <w:t>TDGs</w:t>
      </w:r>
      <w:r w:rsidRPr="00712B3E">
        <w:rPr>
          <w:rFonts w:hint="eastAsia"/>
          <w:sz w:val="24"/>
        </w:rPr>
        <w:t>等における研修会</w:t>
      </w:r>
      <w:r w:rsidR="001A76BC" w:rsidRPr="00712B3E">
        <w:rPr>
          <w:rFonts w:hint="eastAsia"/>
          <w:sz w:val="24"/>
        </w:rPr>
        <w:t>・講演会</w:t>
      </w:r>
      <w:r w:rsidRPr="00712B3E">
        <w:rPr>
          <w:rFonts w:hint="eastAsia"/>
          <w:sz w:val="24"/>
        </w:rPr>
        <w:t>）</w:t>
      </w:r>
    </w:p>
    <w:p w:rsidR="00712B3E" w:rsidRDefault="00712B3E" w:rsidP="00712B3E">
      <w:pPr>
        <w:rPr>
          <w:sz w:val="24"/>
        </w:rPr>
      </w:pPr>
    </w:p>
    <w:p w:rsidR="00235138" w:rsidRPr="00712B3E" w:rsidRDefault="00712B3E" w:rsidP="00712B3E">
      <w:pPr>
        <w:rPr>
          <w:sz w:val="24"/>
        </w:rPr>
      </w:pPr>
      <w:r>
        <w:rPr>
          <w:rFonts w:hint="eastAsia"/>
          <w:sz w:val="24"/>
        </w:rPr>
        <w:t>３．</w:t>
      </w:r>
      <w:r w:rsidRPr="00712B3E">
        <w:rPr>
          <w:rFonts w:hint="eastAsia"/>
          <w:sz w:val="24"/>
        </w:rPr>
        <w:t xml:space="preserve">機関　</w:t>
      </w:r>
      <w:r w:rsidR="00221F1A" w:rsidRPr="00712B3E">
        <w:rPr>
          <w:rFonts w:hint="eastAsia"/>
          <w:sz w:val="24"/>
        </w:rPr>
        <w:t>平成</w:t>
      </w:r>
      <w:r w:rsidR="00221F1A" w:rsidRPr="00712B3E">
        <w:rPr>
          <w:rFonts w:hint="eastAsia"/>
          <w:sz w:val="24"/>
        </w:rPr>
        <w:t>30</w:t>
      </w:r>
      <w:r w:rsidR="00221F1A" w:rsidRPr="00712B3E">
        <w:rPr>
          <w:rFonts w:hint="eastAsia"/>
          <w:sz w:val="24"/>
        </w:rPr>
        <w:t>年度</w:t>
      </w:r>
      <w:r w:rsidR="002B480F" w:rsidRPr="00712B3E">
        <w:rPr>
          <w:rFonts w:hint="eastAsia"/>
          <w:sz w:val="24"/>
        </w:rPr>
        <w:t>1</w:t>
      </w:r>
      <w:r w:rsidR="002B480F" w:rsidRPr="00712B3E">
        <w:rPr>
          <w:rFonts w:hint="eastAsia"/>
          <w:sz w:val="24"/>
        </w:rPr>
        <w:t>か年</w:t>
      </w:r>
      <w:r w:rsidR="00235138" w:rsidRPr="00712B3E">
        <w:rPr>
          <w:rFonts w:hint="eastAsia"/>
          <w:sz w:val="24"/>
        </w:rPr>
        <w:t>とし、別紙スケジュールによ</w:t>
      </w:r>
      <w:r w:rsidRPr="00712B3E">
        <w:rPr>
          <w:rFonts w:hint="eastAsia"/>
          <w:sz w:val="24"/>
        </w:rPr>
        <w:t>り実施する</w:t>
      </w:r>
      <w:r w:rsidR="00235138" w:rsidRPr="00712B3E">
        <w:rPr>
          <w:rFonts w:hint="eastAsia"/>
          <w:sz w:val="24"/>
        </w:rPr>
        <w:t>。</w:t>
      </w:r>
    </w:p>
    <w:p w:rsidR="00B02EB5" w:rsidRPr="00712B3E" w:rsidRDefault="00B02EB5" w:rsidP="00B02EB5">
      <w:pPr>
        <w:rPr>
          <w:sz w:val="24"/>
        </w:rPr>
      </w:pPr>
    </w:p>
    <w:p w:rsidR="002B480F" w:rsidRPr="00712B3E" w:rsidRDefault="00712B3E" w:rsidP="00712B3E">
      <w:pPr>
        <w:rPr>
          <w:sz w:val="24"/>
        </w:rPr>
      </w:pPr>
      <w:r>
        <w:rPr>
          <w:rFonts w:hint="eastAsia"/>
          <w:sz w:val="24"/>
        </w:rPr>
        <w:t>４．</w:t>
      </w:r>
      <w:r w:rsidR="002B480F" w:rsidRPr="00712B3E">
        <w:rPr>
          <w:rFonts w:hint="eastAsia"/>
          <w:sz w:val="24"/>
        </w:rPr>
        <w:t>担当　各研修会運営は下記により担当制とし、本部によりサポートを行う。</w:t>
      </w:r>
    </w:p>
    <w:p w:rsidR="00B02EB5" w:rsidRPr="00712B3E" w:rsidRDefault="002B480F" w:rsidP="002B480F">
      <w:pPr>
        <w:ind w:firstLineChars="600" w:firstLine="1440"/>
        <w:rPr>
          <w:sz w:val="24"/>
        </w:rPr>
      </w:pPr>
      <w:r w:rsidRPr="00712B3E">
        <w:rPr>
          <w:rFonts w:hint="eastAsia"/>
          <w:sz w:val="24"/>
        </w:rPr>
        <w:t>今市ホーム：小倉主任</w:t>
      </w:r>
    </w:p>
    <w:p w:rsidR="002B480F" w:rsidRPr="00712B3E" w:rsidRDefault="002B480F" w:rsidP="002B480F">
      <w:pPr>
        <w:rPr>
          <w:sz w:val="24"/>
        </w:rPr>
      </w:pPr>
      <w:r w:rsidRPr="00712B3E">
        <w:rPr>
          <w:rFonts w:hint="eastAsia"/>
          <w:sz w:val="24"/>
        </w:rPr>
        <w:t xml:space="preserve">　　　　　　ひかりの里：那須野事務長</w:t>
      </w:r>
    </w:p>
    <w:p w:rsidR="002B480F" w:rsidRPr="00712B3E" w:rsidRDefault="002B480F" w:rsidP="002B480F">
      <w:pPr>
        <w:rPr>
          <w:sz w:val="24"/>
        </w:rPr>
      </w:pPr>
      <w:r w:rsidRPr="00712B3E">
        <w:rPr>
          <w:rFonts w:hint="eastAsia"/>
          <w:sz w:val="24"/>
        </w:rPr>
        <w:t xml:space="preserve">　　　　　　晃明荘　　：斎藤主任</w:t>
      </w:r>
    </w:p>
    <w:p w:rsidR="00B02EB5" w:rsidRPr="00712B3E" w:rsidRDefault="00235138" w:rsidP="00B02EB5">
      <w:pPr>
        <w:rPr>
          <w:sz w:val="24"/>
        </w:rPr>
      </w:pPr>
      <w:r w:rsidRPr="00712B3E">
        <w:rPr>
          <w:rFonts w:hint="eastAsia"/>
          <w:sz w:val="24"/>
        </w:rPr>
        <w:t xml:space="preserve">　　　　　　</w:t>
      </w:r>
    </w:p>
    <w:p w:rsidR="00705799" w:rsidRPr="00712B3E" w:rsidRDefault="00712B3E" w:rsidP="00712B3E">
      <w:pPr>
        <w:rPr>
          <w:sz w:val="24"/>
        </w:rPr>
      </w:pPr>
      <w:r>
        <w:rPr>
          <w:rFonts w:hint="eastAsia"/>
          <w:sz w:val="24"/>
        </w:rPr>
        <w:t>５．</w:t>
      </w:r>
      <w:r w:rsidR="00705799" w:rsidRPr="00712B3E">
        <w:rPr>
          <w:rFonts w:hint="eastAsia"/>
          <w:sz w:val="24"/>
        </w:rPr>
        <w:t>会場　各拠点においての開催を基本とする。</w:t>
      </w:r>
    </w:p>
    <w:p w:rsidR="00712B3E" w:rsidRDefault="00705799" w:rsidP="00712B3E">
      <w:pPr>
        <w:pStyle w:val="ae"/>
        <w:ind w:leftChars="0" w:left="420"/>
        <w:rPr>
          <w:sz w:val="24"/>
        </w:rPr>
      </w:pPr>
      <w:r w:rsidRPr="00712B3E">
        <w:rPr>
          <w:rFonts w:hint="eastAsia"/>
          <w:sz w:val="24"/>
        </w:rPr>
        <w:t xml:space="preserve">　　</w:t>
      </w:r>
      <w:r w:rsidR="00712B3E">
        <w:rPr>
          <w:rFonts w:hint="eastAsia"/>
          <w:sz w:val="24"/>
        </w:rPr>
        <w:t xml:space="preserve">　</w:t>
      </w:r>
      <w:r w:rsidRPr="00712B3E">
        <w:rPr>
          <w:rFonts w:hint="eastAsia"/>
          <w:sz w:val="24"/>
        </w:rPr>
        <w:t>内容によっては公民館等の社会資源を活用し、社会資源</w:t>
      </w:r>
      <w:r w:rsidR="00712B3E">
        <w:rPr>
          <w:rFonts w:hint="eastAsia"/>
          <w:sz w:val="24"/>
        </w:rPr>
        <w:t>との福祉的インフ</w:t>
      </w:r>
    </w:p>
    <w:p w:rsidR="00705799" w:rsidRPr="00712B3E" w:rsidRDefault="00712B3E" w:rsidP="00712B3E">
      <w:pPr>
        <w:pStyle w:val="ae"/>
        <w:ind w:leftChars="0" w:left="420" w:firstLineChars="300" w:firstLine="720"/>
        <w:rPr>
          <w:sz w:val="24"/>
        </w:rPr>
      </w:pPr>
      <w:r>
        <w:rPr>
          <w:rFonts w:hint="eastAsia"/>
          <w:sz w:val="24"/>
        </w:rPr>
        <w:t>ラ整備拡張に努める。</w:t>
      </w:r>
    </w:p>
    <w:p w:rsidR="00705799" w:rsidRPr="00712B3E" w:rsidRDefault="00705799" w:rsidP="00705799">
      <w:pPr>
        <w:pStyle w:val="ae"/>
        <w:ind w:leftChars="0" w:left="420"/>
        <w:rPr>
          <w:sz w:val="24"/>
        </w:rPr>
      </w:pPr>
    </w:p>
    <w:p w:rsidR="00B02EB5" w:rsidRPr="00712B3E" w:rsidRDefault="00712B3E" w:rsidP="00712B3E">
      <w:pPr>
        <w:rPr>
          <w:sz w:val="24"/>
        </w:rPr>
      </w:pPr>
      <w:r>
        <w:rPr>
          <w:rFonts w:hint="eastAsia"/>
          <w:sz w:val="24"/>
        </w:rPr>
        <w:t>６．</w:t>
      </w:r>
      <w:r w:rsidR="002B480F" w:rsidRPr="00712B3E">
        <w:rPr>
          <w:rFonts w:hint="eastAsia"/>
          <w:sz w:val="24"/>
        </w:rPr>
        <w:t xml:space="preserve">支出　</w:t>
      </w:r>
      <w:r w:rsidR="00705799" w:rsidRPr="00712B3E">
        <w:rPr>
          <w:rFonts w:hint="eastAsia"/>
          <w:sz w:val="24"/>
        </w:rPr>
        <w:t>会場費、講師料等については</w:t>
      </w:r>
      <w:r w:rsidR="002B480F" w:rsidRPr="00712B3E">
        <w:rPr>
          <w:rFonts w:hint="eastAsia"/>
          <w:sz w:val="24"/>
        </w:rPr>
        <w:t>各担当者所属拠点において</w:t>
      </w:r>
      <w:r w:rsidR="00961A0C">
        <w:rPr>
          <w:rFonts w:hint="eastAsia"/>
          <w:sz w:val="24"/>
        </w:rPr>
        <w:t>の</w:t>
      </w:r>
      <w:r w:rsidR="002B480F" w:rsidRPr="00712B3E">
        <w:rPr>
          <w:rFonts w:hint="eastAsia"/>
          <w:sz w:val="24"/>
        </w:rPr>
        <w:t>支出</w:t>
      </w:r>
      <w:r w:rsidR="00961A0C">
        <w:rPr>
          <w:rFonts w:hint="eastAsia"/>
          <w:sz w:val="24"/>
        </w:rPr>
        <w:t>と</w:t>
      </w:r>
      <w:r w:rsidR="002B480F" w:rsidRPr="00712B3E">
        <w:rPr>
          <w:rFonts w:hint="eastAsia"/>
          <w:sz w:val="24"/>
        </w:rPr>
        <w:t>する。</w:t>
      </w:r>
    </w:p>
    <w:p w:rsidR="00766A73" w:rsidRDefault="00B02EB5" w:rsidP="00766A73">
      <w:pPr>
        <w:pStyle w:val="ae"/>
        <w:ind w:leftChars="0" w:left="420"/>
      </w:pPr>
      <w:r>
        <w:rPr>
          <w:rFonts w:hint="eastAsia"/>
        </w:rPr>
        <w:t xml:space="preserve">　</w:t>
      </w:r>
      <w:r w:rsidR="002B480F">
        <w:rPr>
          <w:rFonts w:hint="eastAsia"/>
        </w:rPr>
        <w:t xml:space="preserve">　　　</w:t>
      </w:r>
    </w:p>
    <w:p w:rsidR="00766A73" w:rsidRDefault="00766A73" w:rsidP="00766A73"/>
    <w:p w:rsidR="00766A73" w:rsidRDefault="00766A73" w:rsidP="00766A73"/>
    <w:p w:rsidR="00766A73" w:rsidRDefault="00766A73" w:rsidP="00766A73"/>
    <w:p w:rsidR="00766A73" w:rsidRDefault="00766A73" w:rsidP="00766A73"/>
    <w:p w:rsidR="00766A73" w:rsidRDefault="00766A73" w:rsidP="00766A73"/>
    <w:p w:rsidR="00705799" w:rsidRDefault="00705799" w:rsidP="00766A73"/>
    <w:p w:rsidR="00705799" w:rsidRDefault="00705799" w:rsidP="00766A73"/>
    <w:p w:rsidR="00705799" w:rsidRDefault="00705799" w:rsidP="00766A73"/>
    <w:p w:rsidR="00712B3E" w:rsidRPr="00712B3E" w:rsidRDefault="00712B3E" w:rsidP="00766A73"/>
    <w:p w:rsidR="00705799" w:rsidRDefault="00705799" w:rsidP="00766A73"/>
    <w:p w:rsidR="00766A73" w:rsidRDefault="00D9133B" w:rsidP="00766A73">
      <w:r>
        <w:rPr>
          <w:rFonts w:hint="eastAsia"/>
        </w:rPr>
        <w:lastRenderedPageBreak/>
        <w:t>合同研修予定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3776"/>
      </w:tblGrid>
      <w:tr w:rsidR="00766A73" w:rsidTr="00095C77">
        <w:tc>
          <w:tcPr>
            <w:tcW w:w="1838" w:type="dxa"/>
          </w:tcPr>
          <w:p w:rsidR="00766A73" w:rsidRDefault="00766A73" w:rsidP="000E7328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3402" w:type="dxa"/>
          </w:tcPr>
          <w:p w:rsidR="00766A73" w:rsidRDefault="00766A73" w:rsidP="000E7328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3776" w:type="dxa"/>
          </w:tcPr>
          <w:p w:rsidR="00766A73" w:rsidRDefault="00766A73" w:rsidP="000E732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66A73" w:rsidTr="00095C77">
        <w:tc>
          <w:tcPr>
            <w:tcW w:w="1838" w:type="dxa"/>
            <w:shd w:val="clear" w:color="auto" w:fill="auto"/>
            <w:vAlign w:val="center"/>
          </w:tcPr>
          <w:p w:rsidR="005F1C0F" w:rsidRDefault="00F76B6A" w:rsidP="00766A73">
            <w:r>
              <w:rPr>
                <w:rFonts w:hint="eastAsia"/>
              </w:rPr>
              <w:t>毎月第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金曜日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F1C0F" w:rsidRDefault="00F76B6A" w:rsidP="00237C5E">
            <w:r>
              <w:rPr>
                <w:rFonts w:hint="eastAsia"/>
              </w:rPr>
              <w:t>介護</w:t>
            </w:r>
            <w:r w:rsidR="00961A0C">
              <w:rPr>
                <w:rFonts w:hint="eastAsia"/>
              </w:rPr>
              <w:t>ﾌﾟﾛﾌｪｯｼｮﾅﾙｷｬﾘｱ</w:t>
            </w:r>
            <w:r>
              <w:rPr>
                <w:rFonts w:hint="eastAsia"/>
              </w:rPr>
              <w:t>段位制度</w:t>
            </w:r>
            <w:r w:rsidR="00961A0C">
              <w:rPr>
                <w:rFonts w:hint="eastAsia"/>
              </w:rPr>
              <w:t>講習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1A76BC" w:rsidRDefault="000B2C88" w:rsidP="00095C77">
            <w:r>
              <w:rPr>
                <w:rFonts w:hint="eastAsia"/>
              </w:rPr>
              <w:t>講師：</w:t>
            </w:r>
            <w:r w:rsidR="001A76BC">
              <w:rPr>
                <w:rFonts w:hint="eastAsia"/>
              </w:rPr>
              <w:t>オフィス</w:t>
            </w:r>
            <w:r w:rsidR="001A76BC">
              <w:rPr>
                <w:rFonts w:hint="eastAsia"/>
              </w:rPr>
              <w:t>C</w:t>
            </w:r>
            <w:r w:rsidR="001A76BC">
              <w:rPr>
                <w:rFonts w:hint="eastAsia"/>
              </w:rPr>
              <w:t>川田氏</w:t>
            </w:r>
            <w:r>
              <w:rPr>
                <w:rFonts w:hint="eastAsia"/>
              </w:rPr>
              <w:t>【</w:t>
            </w:r>
            <w:r w:rsidR="001A76BC">
              <w:rPr>
                <w:rFonts w:hint="eastAsia"/>
              </w:rPr>
              <w:t>晃明荘担当</w:t>
            </w:r>
            <w:r>
              <w:rPr>
                <w:rFonts w:hint="eastAsia"/>
              </w:rPr>
              <w:t>】</w:t>
            </w:r>
          </w:p>
        </w:tc>
      </w:tr>
      <w:tr w:rsidR="00766A73" w:rsidTr="00095C77">
        <w:tc>
          <w:tcPr>
            <w:tcW w:w="1838" w:type="dxa"/>
            <w:shd w:val="clear" w:color="auto" w:fill="auto"/>
            <w:vAlign w:val="center"/>
          </w:tcPr>
          <w:p w:rsidR="00766A73" w:rsidRDefault="001A76BC" w:rsidP="00766A73">
            <w:r>
              <w:rPr>
                <w:rFonts w:hint="eastAsia"/>
              </w:rPr>
              <w:t>隔月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7C5E" w:rsidRDefault="001A76BC" w:rsidP="0035028E">
            <w:r>
              <w:rPr>
                <w:rFonts w:hint="eastAsia"/>
              </w:rPr>
              <w:t>TDGs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766A73" w:rsidRDefault="00961A0C" w:rsidP="00D9133B">
            <w:r>
              <w:rPr>
                <w:rFonts w:hint="eastAsia"/>
              </w:rPr>
              <w:t>斎藤</w:t>
            </w:r>
            <w:r w:rsidR="001A76BC">
              <w:rPr>
                <w:rFonts w:hint="eastAsia"/>
              </w:rPr>
              <w:t>主任</w:t>
            </w:r>
            <w:r w:rsidR="000B2C88">
              <w:rPr>
                <w:rFonts w:hint="eastAsia"/>
              </w:rPr>
              <w:t>【</w:t>
            </w:r>
            <w:r w:rsidR="001A76BC">
              <w:rPr>
                <w:rFonts w:hint="eastAsia"/>
              </w:rPr>
              <w:t>本部事務担当</w:t>
            </w:r>
            <w:r w:rsidR="000B2C88">
              <w:rPr>
                <w:rFonts w:hint="eastAsia"/>
              </w:rPr>
              <w:t>】</w:t>
            </w:r>
          </w:p>
        </w:tc>
      </w:tr>
      <w:tr w:rsidR="00766A73" w:rsidTr="00095C77">
        <w:tc>
          <w:tcPr>
            <w:tcW w:w="1838" w:type="dxa"/>
            <w:shd w:val="clear" w:color="auto" w:fill="auto"/>
            <w:vAlign w:val="center"/>
          </w:tcPr>
          <w:p w:rsidR="00766A73" w:rsidRDefault="002D38F0" w:rsidP="00766A73">
            <w:r>
              <w:rPr>
                <w:rFonts w:hint="eastAsia"/>
              </w:rPr>
              <w:t>5</w:t>
            </w:r>
            <w:r w:rsidR="001A76BC">
              <w:rPr>
                <w:rFonts w:hint="eastAsia"/>
              </w:rPr>
              <w:t>月</w:t>
            </w:r>
            <w:r w:rsidR="008C0954">
              <w:rPr>
                <w:rFonts w:hint="eastAsia"/>
              </w:rPr>
              <w:t>16</w:t>
            </w:r>
            <w:r w:rsidR="008C0954">
              <w:rPr>
                <w:rFonts w:hint="eastAsia"/>
              </w:rPr>
              <w:t>日</w:t>
            </w:r>
            <w:r w:rsidR="008C0954">
              <w:rPr>
                <w:rFonts w:hint="eastAsia"/>
              </w:rPr>
              <w:t>13</w:t>
            </w:r>
            <w:r w:rsidR="008C0954">
              <w:rPr>
                <w:rFonts w:hint="eastAsia"/>
              </w:rPr>
              <w:t>：</w:t>
            </w:r>
            <w:r w:rsidR="008C0954">
              <w:rPr>
                <w:rFonts w:hint="eastAsia"/>
              </w:rPr>
              <w:t>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E7328" w:rsidRPr="00943BFE" w:rsidRDefault="00943BFE" w:rsidP="000E732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①</w:t>
            </w:r>
            <w:r w:rsidR="001A76BC" w:rsidRPr="00943BFE">
              <w:rPr>
                <w:rFonts w:hint="eastAsia"/>
                <w:sz w:val="18"/>
              </w:rPr>
              <w:t>高齢者虐待</w:t>
            </w:r>
            <w:r w:rsidRPr="00943BFE">
              <w:rPr>
                <w:rFonts w:hint="eastAsia"/>
                <w:sz w:val="18"/>
              </w:rPr>
              <w:t>・身体拘束</w:t>
            </w:r>
            <w:r w:rsidR="001A76BC" w:rsidRPr="00943BFE">
              <w:rPr>
                <w:rFonts w:hint="eastAsia"/>
                <w:sz w:val="18"/>
              </w:rPr>
              <w:t>防止</w:t>
            </w:r>
            <w:r w:rsidRPr="00943BFE">
              <w:rPr>
                <w:rFonts w:hint="eastAsia"/>
                <w:sz w:val="18"/>
              </w:rPr>
              <w:t>ｾﾐﾅｰ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766A73" w:rsidRDefault="001A76BC" w:rsidP="00D9133B">
            <w:r>
              <w:rPr>
                <w:rFonts w:hint="eastAsia"/>
              </w:rPr>
              <w:t>講師：調整中</w:t>
            </w:r>
            <w:r w:rsidR="000B2C88">
              <w:rPr>
                <w:rFonts w:hint="eastAsia"/>
              </w:rPr>
              <w:t>【</w:t>
            </w:r>
            <w:r>
              <w:rPr>
                <w:rFonts w:hint="eastAsia"/>
              </w:rPr>
              <w:t>本部事務担当</w:t>
            </w:r>
            <w:r w:rsidR="000B2C88">
              <w:rPr>
                <w:rFonts w:hint="eastAsia"/>
              </w:rPr>
              <w:t>】</w:t>
            </w:r>
          </w:p>
        </w:tc>
      </w:tr>
      <w:tr w:rsidR="005F1C0F" w:rsidTr="00095C77">
        <w:tc>
          <w:tcPr>
            <w:tcW w:w="1838" w:type="dxa"/>
            <w:shd w:val="clear" w:color="auto" w:fill="auto"/>
            <w:vAlign w:val="center"/>
          </w:tcPr>
          <w:p w:rsidR="0035028E" w:rsidRDefault="008C0954" w:rsidP="005F1C0F">
            <w:r>
              <w:rPr>
                <w:rFonts w:hint="eastAsia"/>
              </w:rPr>
              <w:t>7</w:t>
            </w:r>
            <w:bookmarkStart w:id="0" w:name="_GoBack"/>
            <w:bookmarkEnd w:id="0"/>
            <w:r w:rsidR="001A76BC">
              <w:rPr>
                <w:rFonts w:hint="eastAsia"/>
              </w:rPr>
              <w:t>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F1C0F" w:rsidRDefault="001A76BC" w:rsidP="001A76BC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回感染症対策</w:t>
            </w:r>
            <w:r w:rsidR="00943BFE">
              <w:rPr>
                <w:rFonts w:hint="eastAsia"/>
              </w:rPr>
              <w:t>ｾﾐﾅｰ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1A76BC" w:rsidRPr="001A76BC" w:rsidRDefault="001A76BC" w:rsidP="00D9133B">
            <w:r>
              <w:rPr>
                <w:rFonts w:hint="eastAsia"/>
              </w:rPr>
              <w:t>講師：調整中</w:t>
            </w:r>
            <w:r w:rsidR="000B2C88">
              <w:rPr>
                <w:rFonts w:hint="eastAsia"/>
              </w:rPr>
              <w:t>【今市ホーム担当】</w:t>
            </w:r>
          </w:p>
        </w:tc>
      </w:tr>
      <w:tr w:rsidR="008C0954" w:rsidTr="000F7A50">
        <w:tc>
          <w:tcPr>
            <w:tcW w:w="1838" w:type="dxa"/>
            <w:vAlign w:val="center"/>
          </w:tcPr>
          <w:p w:rsidR="008C0954" w:rsidRDefault="008C0954" w:rsidP="008C0954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0954" w:rsidRPr="00943BFE" w:rsidRDefault="008C0954" w:rsidP="008C095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①</w:t>
            </w:r>
            <w:r w:rsidRPr="00943BFE">
              <w:rPr>
                <w:rFonts w:hint="eastAsia"/>
                <w:sz w:val="18"/>
              </w:rPr>
              <w:t>介護課程におけるﾘﾂｽｸﾏﾈｼﾞﾒﾝﾄ対応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8C0954" w:rsidRDefault="008C0954" w:rsidP="008C0954">
            <w:r>
              <w:rPr>
                <w:rFonts w:hint="eastAsia"/>
              </w:rPr>
              <w:t>講師：調整中【</w:t>
            </w:r>
            <w:r>
              <w:rPr>
                <w:rFonts w:hint="eastAsia"/>
              </w:rPr>
              <w:t>ひかりの里</w:t>
            </w:r>
            <w:r>
              <w:rPr>
                <w:rFonts w:hint="eastAsia"/>
              </w:rPr>
              <w:t>担当】</w:t>
            </w:r>
          </w:p>
        </w:tc>
      </w:tr>
      <w:tr w:rsidR="008C0954" w:rsidTr="00095C77">
        <w:tc>
          <w:tcPr>
            <w:tcW w:w="1838" w:type="dxa"/>
            <w:shd w:val="clear" w:color="auto" w:fill="auto"/>
            <w:vAlign w:val="center"/>
          </w:tcPr>
          <w:p w:rsidR="008C0954" w:rsidRPr="008C0954" w:rsidRDefault="008C0954" w:rsidP="008C0954">
            <w:pPr>
              <w:rPr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10</w:t>
            </w:r>
            <w:r>
              <w:rPr>
                <w:rFonts w:hint="eastAsia"/>
                <w:shd w:val="pct15" w:color="auto" w:fill="FFFFFF"/>
              </w:rPr>
              <w:t>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0954" w:rsidRPr="00943BFE" w:rsidRDefault="008C0954" w:rsidP="008C095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②</w:t>
            </w:r>
            <w:r w:rsidRPr="00943BFE">
              <w:rPr>
                <w:rFonts w:hint="eastAsia"/>
                <w:sz w:val="18"/>
              </w:rPr>
              <w:t>高齢者虐待・身体拘束防止ｾﾐﾅｰ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8C0954" w:rsidRDefault="008C0954" w:rsidP="008C0954">
            <w:r>
              <w:rPr>
                <w:rFonts w:hint="eastAsia"/>
              </w:rPr>
              <w:t>講師：調整中【ひかりの里担当】</w:t>
            </w:r>
          </w:p>
        </w:tc>
      </w:tr>
      <w:tr w:rsidR="008C0954" w:rsidTr="00C25ACA">
        <w:tc>
          <w:tcPr>
            <w:tcW w:w="1838" w:type="dxa"/>
            <w:vAlign w:val="center"/>
          </w:tcPr>
          <w:p w:rsidR="008C0954" w:rsidRDefault="008C0954" w:rsidP="008C0954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0954" w:rsidRPr="00943BFE" w:rsidRDefault="008C0954" w:rsidP="008C095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②</w:t>
            </w:r>
            <w:r w:rsidRPr="00943BFE">
              <w:rPr>
                <w:rFonts w:hint="eastAsia"/>
                <w:sz w:val="18"/>
              </w:rPr>
              <w:t>介護課程におけるﾘﾂｽｸﾏﾈｼﾞﾒﾝﾄ対応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8C0954" w:rsidRDefault="008C0954" w:rsidP="008C0954">
            <w:r>
              <w:rPr>
                <w:rFonts w:hint="eastAsia"/>
              </w:rPr>
              <w:t>講師：調整中【ひかりの里担当】</w:t>
            </w:r>
          </w:p>
        </w:tc>
      </w:tr>
      <w:tr w:rsidR="008C0954" w:rsidTr="00095C77">
        <w:tc>
          <w:tcPr>
            <w:tcW w:w="1838" w:type="dxa"/>
            <w:vAlign w:val="center"/>
          </w:tcPr>
          <w:p w:rsidR="008C0954" w:rsidRDefault="008C0954" w:rsidP="008C0954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0954" w:rsidRDefault="008C0954" w:rsidP="008C0954">
            <w:r>
              <w:rPr>
                <w:rFonts w:hint="eastAsia"/>
              </w:rPr>
              <w:t>第２回感染症対策ｾﾐﾅｰ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8C0954" w:rsidRPr="001A76BC" w:rsidRDefault="008C0954" w:rsidP="008C0954">
            <w:r>
              <w:rPr>
                <w:rFonts w:hint="eastAsia"/>
              </w:rPr>
              <w:t>講師：調整中【今市ホーム担当】</w:t>
            </w:r>
          </w:p>
        </w:tc>
      </w:tr>
    </w:tbl>
    <w:p w:rsidR="00D6646E" w:rsidRDefault="00D6646E" w:rsidP="001B7BB0"/>
    <w:p w:rsidR="00DF18B8" w:rsidRDefault="002A3BB1" w:rsidP="001B7BB0">
      <w:r>
        <w:rPr>
          <w:rFonts w:hint="eastAsia"/>
        </w:rPr>
        <w:t>各拠点</w:t>
      </w:r>
      <w:r w:rsidR="00D9133B">
        <w:rPr>
          <w:rFonts w:hint="eastAsia"/>
        </w:rPr>
        <w:t>研修会予定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2552"/>
        <w:gridCol w:w="2500"/>
      </w:tblGrid>
      <w:tr w:rsidR="00513645" w:rsidTr="001052AF">
        <w:tc>
          <w:tcPr>
            <w:tcW w:w="1413" w:type="dxa"/>
          </w:tcPr>
          <w:p w:rsidR="00513645" w:rsidRDefault="00513645" w:rsidP="001B7BB0"/>
        </w:tc>
        <w:tc>
          <w:tcPr>
            <w:tcW w:w="2551" w:type="dxa"/>
          </w:tcPr>
          <w:p w:rsidR="00513645" w:rsidRDefault="001052AF" w:rsidP="001052AF">
            <w:pPr>
              <w:jc w:val="center"/>
            </w:pPr>
            <w:r>
              <w:rPr>
                <w:rFonts w:hint="eastAsia"/>
              </w:rPr>
              <w:t>今市ホーム</w:t>
            </w:r>
          </w:p>
        </w:tc>
        <w:tc>
          <w:tcPr>
            <w:tcW w:w="2552" w:type="dxa"/>
          </w:tcPr>
          <w:p w:rsidR="00513645" w:rsidRDefault="001052AF" w:rsidP="001052AF">
            <w:pPr>
              <w:jc w:val="center"/>
            </w:pPr>
            <w:r>
              <w:rPr>
                <w:rFonts w:hint="eastAsia"/>
              </w:rPr>
              <w:t>ひかりの里</w:t>
            </w:r>
          </w:p>
        </w:tc>
        <w:tc>
          <w:tcPr>
            <w:tcW w:w="2500" w:type="dxa"/>
          </w:tcPr>
          <w:p w:rsidR="00513645" w:rsidRDefault="001052AF" w:rsidP="001052AF">
            <w:pPr>
              <w:jc w:val="center"/>
            </w:pPr>
            <w:r>
              <w:rPr>
                <w:rFonts w:hint="eastAsia"/>
              </w:rPr>
              <w:t>晃明荘</w:t>
            </w:r>
          </w:p>
        </w:tc>
      </w:tr>
      <w:tr w:rsidR="00513645" w:rsidTr="00CE3B9C">
        <w:tc>
          <w:tcPr>
            <w:tcW w:w="1413" w:type="dxa"/>
            <w:vAlign w:val="center"/>
          </w:tcPr>
          <w:p w:rsidR="00513645" w:rsidRDefault="001052AF" w:rsidP="001B7BB0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2551" w:type="dxa"/>
          </w:tcPr>
          <w:p w:rsidR="00513645" w:rsidRDefault="001052AF" w:rsidP="001B7BB0">
            <w:r>
              <w:rPr>
                <w:rFonts w:hint="eastAsia"/>
              </w:rPr>
              <w:t>認知症研修会復命</w:t>
            </w:r>
          </w:p>
        </w:tc>
        <w:tc>
          <w:tcPr>
            <w:tcW w:w="2552" w:type="dxa"/>
          </w:tcPr>
          <w:p w:rsidR="00513645" w:rsidRDefault="00513645" w:rsidP="001B7BB0"/>
        </w:tc>
        <w:tc>
          <w:tcPr>
            <w:tcW w:w="2500" w:type="dxa"/>
          </w:tcPr>
          <w:p w:rsidR="001052AF" w:rsidRDefault="001052AF" w:rsidP="001B7BB0">
            <w:r>
              <w:rPr>
                <w:rFonts w:hint="eastAsia"/>
              </w:rPr>
              <w:t>事務処理講座</w:t>
            </w:r>
          </w:p>
          <w:p w:rsidR="00513645" w:rsidRDefault="001052AF" w:rsidP="001B7BB0">
            <w:r>
              <w:rPr>
                <w:rFonts w:hint="eastAsia"/>
              </w:rPr>
              <w:t>介護技術研修</w:t>
            </w:r>
          </w:p>
        </w:tc>
      </w:tr>
      <w:tr w:rsidR="001052AF" w:rsidTr="00CE3B9C">
        <w:tc>
          <w:tcPr>
            <w:tcW w:w="1413" w:type="dxa"/>
            <w:vAlign w:val="center"/>
          </w:tcPr>
          <w:p w:rsidR="001052AF" w:rsidRDefault="001052AF" w:rsidP="001B7BB0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2551" w:type="dxa"/>
          </w:tcPr>
          <w:p w:rsidR="001052AF" w:rsidRDefault="001052AF" w:rsidP="001B7BB0">
            <w:r>
              <w:rPr>
                <w:rFonts w:hint="eastAsia"/>
              </w:rPr>
              <w:t>腰痛予防講習</w:t>
            </w:r>
          </w:p>
          <w:p w:rsidR="001052AF" w:rsidRDefault="001052AF" w:rsidP="001B7BB0">
            <w:r>
              <w:rPr>
                <w:rFonts w:hint="eastAsia"/>
              </w:rPr>
              <w:t>接遇研修会</w:t>
            </w:r>
          </w:p>
        </w:tc>
        <w:tc>
          <w:tcPr>
            <w:tcW w:w="2552" w:type="dxa"/>
          </w:tcPr>
          <w:p w:rsidR="001052AF" w:rsidRDefault="001052AF" w:rsidP="001B7BB0">
            <w:r>
              <w:rPr>
                <w:rFonts w:hint="eastAsia"/>
              </w:rPr>
              <w:t>排泄ケアセミナー</w:t>
            </w:r>
          </w:p>
        </w:tc>
        <w:tc>
          <w:tcPr>
            <w:tcW w:w="2500" w:type="dxa"/>
          </w:tcPr>
          <w:p w:rsidR="001052AF" w:rsidRDefault="001052AF" w:rsidP="001B7BB0">
            <w:r>
              <w:rPr>
                <w:rFonts w:hint="eastAsia"/>
              </w:rPr>
              <w:t>介護技術研修</w:t>
            </w:r>
          </w:p>
        </w:tc>
      </w:tr>
      <w:tr w:rsidR="001052AF" w:rsidTr="00CE3B9C">
        <w:tc>
          <w:tcPr>
            <w:tcW w:w="1413" w:type="dxa"/>
            <w:vAlign w:val="center"/>
          </w:tcPr>
          <w:p w:rsidR="001052AF" w:rsidRDefault="001052AF" w:rsidP="001B7BB0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2551" w:type="dxa"/>
          </w:tcPr>
          <w:p w:rsidR="001052AF" w:rsidRPr="00FD67CB" w:rsidRDefault="008903E7" w:rsidP="001B7BB0">
            <w:pPr>
              <w:rPr>
                <w:shd w:val="pct15" w:color="auto" w:fill="FFFFFF"/>
              </w:rPr>
            </w:pPr>
            <w:r w:rsidRPr="00FD67CB">
              <w:rPr>
                <w:rFonts w:hint="eastAsia"/>
                <w:shd w:val="pct15" w:color="auto" w:fill="FFFFFF"/>
              </w:rPr>
              <w:t>感染症</w:t>
            </w:r>
            <w:r w:rsidR="00095C77">
              <w:rPr>
                <w:rFonts w:hint="eastAsia"/>
                <w:shd w:val="pct15" w:color="auto" w:fill="FFFFFF"/>
              </w:rPr>
              <w:t>対策</w:t>
            </w:r>
            <w:r w:rsidRPr="00FD67CB">
              <w:rPr>
                <w:rFonts w:hint="eastAsia"/>
                <w:shd w:val="pct15" w:color="auto" w:fill="FFFFFF"/>
              </w:rPr>
              <w:t>セミナー</w:t>
            </w:r>
            <w:r w:rsidR="00095C77">
              <w:rPr>
                <w:shd w:val="pct15" w:color="auto" w:fill="FFFFFF"/>
              </w:rPr>
              <w:fldChar w:fldCharType="begin"/>
            </w:r>
            <w:r w:rsidR="00095C77">
              <w:rPr>
                <w:shd w:val="pct15" w:color="auto" w:fill="FFFFFF"/>
              </w:rPr>
              <w:instrText xml:space="preserve"> </w:instrText>
            </w:r>
            <w:r w:rsidR="00095C77">
              <w:rPr>
                <w:rFonts w:hint="eastAsia"/>
                <w:shd w:val="pct15" w:color="auto" w:fill="FFFFFF"/>
              </w:rPr>
              <w:instrText>eq \o\ac(</w:instrText>
            </w:r>
            <w:r w:rsidR="00095C77">
              <w:rPr>
                <w:rFonts w:hint="eastAsia"/>
                <w:shd w:val="pct15" w:color="auto" w:fill="FFFFFF"/>
              </w:rPr>
              <w:instrText>○</w:instrText>
            </w:r>
            <w:r w:rsidR="00095C77">
              <w:rPr>
                <w:rFonts w:hint="eastAsia"/>
                <w:shd w:val="pct15" w:color="auto" w:fill="FFFFFF"/>
              </w:rPr>
              <w:instrText>,</w:instrText>
            </w:r>
            <w:r w:rsidR="00095C77" w:rsidRPr="00095C77">
              <w:rPr>
                <w:rFonts w:ascii="ＭＳ 明朝" w:hint="eastAsia"/>
                <w:position w:val="1"/>
                <w:sz w:val="14"/>
                <w:shd w:val="pct15" w:color="auto" w:fill="FFFFFF"/>
              </w:rPr>
              <w:instrText>全</w:instrText>
            </w:r>
            <w:r w:rsidR="00095C77">
              <w:rPr>
                <w:rFonts w:hint="eastAsia"/>
                <w:shd w:val="pct15" w:color="auto" w:fill="FFFFFF"/>
              </w:rPr>
              <w:instrText>)</w:instrText>
            </w:r>
            <w:r w:rsidR="00095C77">
              <w:rPr>
                <w:shd w:val="pct15" w:color="auto" w:fill="FFFFFF"/>
              </w:rPr>
              <w:fldChar w:fldCharType="end"/>
            </w:r>
          </w:p>
          <w:p w:rsidR="008903E7" w:rsidRDefault="008903E7" w:rsidP="001B7BB0">
            <w:r>
              <w:rPr>
                <w:rFonts w:hint="eastAsia"/>
              </w:rPr>
              <w:t>虐待防止研修</w:t>
            </w:r>
          </w:p>
        </w:tc>
        <w:tc>
          <w:tcPr>
            <w:tcW w:w="2552" w:type="dxa"/>
          </w:tcPr>
          <w:p w:rsidR="001052AF" w:rsidRDefault="008903E7" w:rsidP="001B7BB0">
            <w:r>
              <w:rPr>
                <w:rFonts w:hint="eastAsia"/>
              </w:rPr>
              <w:t>身体拘束についての学習</w:t>
            </w:r>
          </w:p>
        </w:tc>
        <w:tc>
          <w:tcPr>
            <w:tcW w:w="2500" w:type="dxa"/>
          </w:tcPr>
          <w:p w:rsidR="001052AF" w:rsidRDefault="00FD67CB" w:rsidP="00FD67CB">
            <w:r>
              <w:rPr>
                <w:rFonts w:hint="eastAsia"/>
              </w:rPr>
              <w:t>介護技術研修</w:t>
            </w:r>
          </w:p>
        </w:tc>
      </w:tr>
      <w:tr w:rsidR="00FD67CB" w:rsidTr="00CE3B9C">
        <w:tc>
          <w:tcPr>
            <w:tcW w:w="1413" w:type="dxa"/>
            <w:vAlign w:val="center"/>
          </w:tcPr>
          <w:p w:rsidR="00FD67CB" w:rsidRDefault="00FD67CB" w:rsidP="001B7BB0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2551" w:type="dxa"/>
          </w:tcPr>
          <w:p w:rsidR="00FD67CB" w:rsidRDefault="00FD67CB" w:rsidP="001B7BB0">
            <w:r>
              <w:rPr>
                <w:rFonts w:hint="eastAsia"/>
              </w:rPr>
              <w:t>安全運転セミナー</w:t>
            </w:r>
          </w:p>
          <w:p w:rsidR="00FD67CB" w:rsidRDefault="00FD67CB" w:rsidP="001B7BB0">
            <w:r>
              <w:rPr>
                <w:rFonts w:hint="eastAsia"/>
              </w:rPr>
              <w:t>介護基礎研修（水分）</w:t>
            </w:r>
          </w:p>
        </w:tc>
        <w:tc>
          <w:tcPr>
            <w:tcW w:w="2552" w:type="dxa"/>
          </w:tcPr>
          <w:p w:rsidR="00FD67CB" w:rsidRDefault="00FD67CB" w:rsidP="001B7BB0">
            <w:r>
              <w:rPr>
                <w:rFonts w:hint="eastAsia"/>
              </w:rPr>
              <w:t>ユニットケアの理解</w:t>
            </w:r>
          </w:p>
          <w:p w:rsidR="00FD67CB" w:rsidRDefault="00FD67CB" w:rsidP="001B7BB0">
            <w:r>
              <w:rPr>
                <w:rFonts w:hint="eastAsia"/>
              </w:rPr>
              <w:t>認知症の理解</w:t>
            </w:r>
          </w:p>
        </w:tc>
        <w:tc>
          <w:tcPr>
            <w:tcW w:w="2500" w:type="dxa"/>
          </w:tcPr>
          <w:p w:rsidR="00FD67CB" w:rsidRDefault="00FD67CB" w:rsidP="001B7BB0">
            <w:r>
              <w:rPr>
                <w:rFonts w:hint="eastAsia"/>
              </w:rPr>
              <w:t>復命研修</w:t>
            </w:r>
          </w:p>
          <w:p w:rsidR="00FD67CB" w:rsidRDefault="00FD67CB" w:rsidP="001B7BB0">
            <w:r>
              <w:rPr>
                <w:rFonts w:hint="eastAsia"/>
              </w:rPr>
              <w:t>介護技術研修</w:t>
            </w:r>
          </w:p>
        </w:tc>
      </w:tr>
      <w:tr w:rsidR="00FD67CB" w:rsidTr="00CE3B9C">
        <w:tc>
          <w:tcPr>
            <w:tcW w:w="1413" w:type="dxa"/>
            <w:vAlign w:val="center"/>
          </w:tcPr>
          <w:p w:rsidR="00FD67CB" w:rsidRDefault="00FD67CB" w:rsidP="001B7BB0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2551" w:type="dxa"/>
          </w:tcPr>
          <w:p w:rsidR="00FD67CB" w:rsidRDefault="00FD67CB" w:rsidP="001B7BB0">
            <w:r>
              <w:rPr>
                <w:rFonts w:hint="eastAsia"/>
              </w:rPr>
              <w:t>事故防止研修</w:t>
            </w:r>
          </w:p>
          <w:p w:rsidR="00FD67CB" w:rsidRDefault="00FD67CB" w:rsidP="001B7BB0">
            <w:r>
              <w:rPr>
                <w:rFonts w:hint="eastAsia"/>
              </w:rPr>
              <w:t>緊急時の対応法</w:t>
            </w:r>
          </w:p>
        </w:tc>
        <w:tc>
          <w:tcPr>
            <w:tcW w:w="2552" w:type="dxa"/>
          </w:tcPr>
          <w:p w:rsidR="00FD67CB" w:rsidRDefault="00095C77" w:rsidP="00FD67CB">
            <w:pPr>
              <w:spacing w:line="0" w:lineRule="atLeast"/>
            </w:pPr>
            <w:r>
              <w:rPr>
                <w:rFonts w:hint="eastAsia"/>
              </w:rPr>
              <w:t>移乗・ﾎﾟｼﾞｼｮﾆﾝｸﾞ研修</w:t>
            </w:r>
          </w:p>
          <w:p w:rsidR="00FD67CB" w:rsidRDefault="00FD67CB" w:rsidP="00FD67CB">
            <w:r>
              <w:rPr>
                <w:rFonts w:hint="eastAsia"/>
              </w:rPr>
              <w:t>感染症</w:t>
            </w:r>
            <w:r w:rsidR="00095C77">
              <w:rPr>
                <w:rFonts w:hint="eastAsia"/>
              </w:rPr>
              <w:t>対策</w:t>
            </w:r>
          </w:p>
        </w:tc>
        <w:tc>
          <w:tcPr>
            <w:tcW w:w="2500" w:type="dxa"/>
          </w:tcPr>
          <w:p w:rsidR="00FD67CB" w:rsidRDefault="00FD67CB" w:rsidP="00FD67CB">
            <w:pPr>
              <w:spacing w:line="0" w:lineRule="atLeast"/>
            </w:pPr>
            <w:r>
              <w:rPr>
                <w:rFonts w:hint="eastAsia"/>
              </w:rPr>
              <w:t>復命研修</w:t>
            </w:r>
          </w:p>
          <w:p w:rsidR="00FD67CB" w:rsidRDefault="00FD67CB" w:rsidP="00FD67CB">
            <w:r>
              <w:rPr>
                <w:rFonts w:hint="eastAsia"/>
              </w:rPr>
              <w:t>介護技術研修</w:t>
            </w:r>
          </w:p>
        </w:tc>
      </w:tr>
      <w:tr w:rsidR="00FD67CB" w:rsidTr="00CE3B9C">
        <w:tc>
          <w:tcPr>
            <w:tcW w:w="1413" w:type="dxa"/>
            <w:vAlign w:val="center"/>
          </w:tcPr>
          <w:p w:rsidR="00FD67CB" w:rsidRDefault="00FD67CB" w:rsidP="001B7BB0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2551" w:type="dxa"/>
          </w:tcPr>
          <w:p w:rsidR="00FD67CB" w:rsidRDefault="00FD67CB" w:rsidP="001B7BB0">
            <w:r>
              <w:rPr>
                <w:rFonts w:hint="eastAsia"/>
              </w:rPr>
              <w:t>記録講習会</w:t>
            </w:r>
          </w:p>
        </w:tc>
        <w:tc>
          <w:tcPr>
            <w:tcW w:w="2552" w:type="dxa"/>
          </w:tcPr>
          <w:p w:rsidR="00FD67CB" w:rsidRDefault="00FD67CB" w:rsidP="00FD67CB">
            <w:pPr>
              <w:spacing w:line="0" w:lineRule="atLeast"/>
            </w:pPr>
            <w:r>
              <w:rPr>
                <w:rFonts w:hint="eastAsia"/>
              </w:rPr>
              <w:t>腰痛予防</w:t>
            </w:r>
          </w:p>
          <w:p w:rsidR="00CE3B9C" w:rsidRDefault="00FD67CB" w:rsidP="00FD67CB">
            <w:pPr>
              <w:spacing w:line="0" w:lineRule="atLeast"/>
            </w:pPr>
            <w:r>
              <w:rPr>
                <w:rFonts w:hint="eastAsia"/>
              </w:rPr>
              <w:t>記録に関する研修</w:t>
            </w:r>
          </w:p>
        </w:tc>
        <w:tc>
          <w:tcPr>
            <w:tcW w:w="2500" w:type="dxa"/>
          </w:tcPr>
          <w:p w:rsidR="00FD67CB" w:rsidRDefault="00FD67CB" w:rsidP="00FD67CB">
            <w:pPr>
              <w:spacing w:line="0" w:lineRule="atLeast"/>
            </w:pPr>
            <w:r>
              <w:rPr>
                <w:rFonts w:hint="eastAsia"/>
              </w:rPr>
              <w:t>介護技術研修</w:t>
            </w:r>
          </w:p>
        </w:tc>
      </w:tr>
      <w:tr w:rsidR="00FD67CB" w:rsidTr="00CE3B9C">
        <w:tc>
          <w:tcPr>
            <w:tcW w:w="1413" w:type="dxa"/>
            <w:vAlign w:val="center"/>
          </w:tcPr>
          <w:p w:rsidR="00FD67CB" w:rsidRDefault="00FD67CB" w:rsidP="00FD67CB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2551" w:type="dxa"/>
          </w:tcPr>
          <w:p w:rsidR="00FD67CB" w:rsidRDefault="00FD67CB" w:rsidP="00FD67CB">
            <w:pPr>
              <w:spacing w:line="0" w:lineRule="atLeast"/>
            </w:pPr>
            <w:r>
              <w:rPr>
                <w:rFonts w:hint="eastAsia"/>
              </w:rPr>
              <w:t>虐待防止</w:t>
            </w:r>
          </w:p>
          <w:p w:rsidR="00FD67CB" w:rsidRDefault="00FD67CB" w:rsidP="00FD67CB">
            <w:r>
              <w:rPr>
                <w:rFonts w:hint="eastAsia"/>
              </w:rPr>
              <w:t>褥瘡対策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D67CB" w:rsidRDefault="00FD67CB" w:rsidP="00FD67CB">
            <w:pPr>
              <w:spacing w:line="0" w:lineRule="atLeast"/>
            </w:pPr>
            <w:r>
              <w:rPr>
                <w:rFonts w:hint="eastAsia"/>
              </w:rPr>
              <w:t>身体拘束</w:t>
            </w:r>
          </w:p>
          <w:p w:rsidR="00CE3B9C" w:rsidRDefault="00CE3B9C" w:rsidP="00FD67CB">
            <w:pPr>
              <w:spacing w:line="0" w:lineRule="atLeast"/>
            </w:pPr>
            <w:r w:rsidRPr="00DF18B8">
              <w:rPr>
                <w:rFonts w:hint="eastAsia"/>
                <w:shd w:val="pct15" w:color="auto" w:fill="FFFFFF"/>
              </w:rPr>
              <w:t>介護課程における</w:t>
            </w:r>
            <w:r w:rsidR="00095C77">
              <w:rPr>
                <w:rFonts w:hint="eastAsia"/>
                <w:shd w:val="pct15" w:color="auto" w:fill="FFFFFF"/>
              </w:rPr>
              <w:t>ﾘｽｸﾏﾈｼﾞﾒﾝﾄセミナー</w:t>
            </w:r>
            <w:r w:rsidR="00095C77">
              <w:rPr>
                <w:shd w:val="pct15" w:color="auto" w:fill="FFFFFF"/>
              </w:rPr>
              <w:fldChar w:fldCharType="begin"/>
            </w:r>
            <w:r w:rsidR="00095C77">
              <w:rPr>
                <w:shd w:val="pct15" w:color="auto" w:fill="FFFFFF"/>
              </w:rPr>
              <w:instrText xml:space="preserve"> </w:instrText>
            </w:r>
            <w:r w:rsidR="00095C77">
              <w:rPr>
                <w:rFonts w:hint="eastAsia"/>
                <w:shd w:val="pct15" w:color="auto" w:fill="FFFFFF"/>
              </w:rPr>
              <w:instrText>eq \o\ac(</w:instrText>
            </w:r>
            <w:r w:rsidR="00095C77">
              <w:rPr>
                <w:rFonts w:hint="eastAsia"/>
                <w:shd w:val="pct15" w:color="auto" w:fill="FFFFFF"/>
              </w:rPr>
              <w:instrText>○</w:instrText>
            </w:r>
            <w:r w:rsidR="00095C77">
              <w:rPr>
                <w:rFonts w:hint="eastAsia"/>
                <w:shd w:val="pct15" w:color="auto" w:fill="FFFFFF"/>
              </w:rPr>
              <w:instrText>,</w:instrText>
            </w:r>
            <w:r w:rsidR="00095C77" w:rsidRPr="00095C77">
              <w:rPr>
                <w:rFonts w:ascii="ＭＳ 明朝" w:hint="eastAsia"/>
                <w:position w:val="1"/>
                <w:sz w:val="14"/>
                <w:shd w:val="pct15" w:color="auto" w:fill="FFFFFF"/>
              </w:rPr>
              <w:instrText>全</w:instrText>
            </w:r>
            <w:r w:rsidR="00095C77">
              <w:rPr>
                <w:rFonts w:hint="eastAsia"/>
                <w:shd w:val="pct15" w:color="auto" w:fill="FFFFFF"/>
              </w:rPr>
              <w:instrText>)</w:instrText>
            </w:r>
            <w:r w:rsidR="00095C77">
              <w:rPr>
                <w:shd w:val="pct15" w:color="auto" w:fill="FFFFFF"/>
              </w:rPr>
              <w:fldChar w:fldCharType="end"/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FD67CB" w:rsidRDefault="00FD67CB" w:rsidP="00FD67CB">
            <w:pPr>
              <w:spacing w:line="0" w:lineRule="atLeast"/>
            </w:pPr>
            <w:r>
              <w:rPr>
                <w:rFonts w:hint="eastAsia"/>
              </w:rPr>
              <w:t>介護技術研修</w:t>
            </w:r>
          </w:p>
        </w:tc>
      </w:tr>
      <w:tr w:rsidR="00FD67CB" w:rsidTr="00CE3B9C">
        <w:tc>
          <w:tcPr>
            <w:tcW w:w="1413" w:type="dxa"/>
            <w:vAlign w:val="center"/>
          </w:tcPr>
          <w:p w:rsidR="00FD67CB" w:rsidRDefault="00FD67CB" w:rsidP="00FD67CB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2551" w:type="dxa"/>
          </w:tcPr>
          <w:p w:rsidR="00FD67CB" w:rsidRDefault="00FD67CB" w:rsidP="00FD67CB">
            <w:pPr>
              <w:spacing w:line="0" w:lineRule="atLeast"/>
            </w:pPr>
            <w:r>
              <w:rPr>
                <w:rFonts w:hint="eastAsia"/>
              </w:rPr>
              <w:t>排泄</w:t>
            </w:r>
          </w:p>
          <w:p w:rsidR="00FD67CB" w:rsidRDefault="00FD67CB" w:rsidP="00FD67CB">
            <w:pPr>
              <w:spacing w:line="0" w:lineRule="atLeast"/>
            </w:pPr>
            <w:r>
              <w:rPr>
                <w:rFonts w:hint="eastAsia"/>
              </w:rPr>
              <w:t>腰痛予防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D67CB" w:rsidRPr="00095C77" w:rsidRDefault="00095C77" w:rsidP="00FD67CB">
            <w:pPr>
              <w:spacing w:line="0" w:lineRule="atLeast"/>
            </w:pPr>
            <w:r>
              <w:rPr>
                <w:rFonts w:hint="eastAsia"/>
              </w:rPr>
              <w:t>移乗・ﾎﾟｼﾞｼｮﾆﾝｸﾞ研修</w:t>
            </w:r>
          </w:p>
          <w:p w:rsidR="00095C77" w:rsidRDefault="00095C77" w:rsidP="00FD67CB">
            <w:pPr>
              <w:spacing w:line="0" w:lineRule="atLeast"/>
            </w:pPr>
            <w:r w:rsidRPr="00DF18B8">
              <w:rPr>
                <w:rFonts w:hint="eastAsia"/>
                <w:shd w:val="pct15" w:color="auto" w:fill="FFFFFF"/>
              </w:rPr>
              <w:t>介護課程における</w:t>
            </w:r>
            <w:r>
              <w:rPr>
                <w:rFonts w:hint="eastAsia"/>
                <w:shd w:val="pct15" w:color="auto" w:fill="FFFFFF"/>
              </w:rPr>
              <w:t>ﾘｽｸﾏﾈｼﾞﾒﾝﾄセミナー</w:t>
            </w:r>
            <w:r>
              <w:rPr>
                <w:shd w:val="pct15" w:color="auto" w:fill="FFFFFF"/>
              </w:rPr>
              <w:fldChar w:fldCharType="begin"/>
            </w:r>
            <w:r>
              <w:rPr>
                <w:shd w:val="pct15" w:color="auto" w:fill="FFFFFF"/>
              </w:rPr>
              <w:instrText xml:space="preserve"> </w:instrText>
            </w:r>
            <w:r>
              <w:rPr>
                <w:rFonts w:hint="eastAsia"/>
                <w:shd w:val="pct15" w:color="auto" w:fill="FFFFFF"/>
              </w:rPr>
              <w:instrText>eq \o\ac(</w:instrText>
            </w:r>
            <w:r>
              <w:rPr>
                <w:rFonts w:hint="eastAsia"/>
                <w:shd w:val="pct15" w:color="auto" w:fill="FFFFFF"/>
              </w:rPr>
              <w:instrText>○</w:instrText>
            </w:r>
            <w:r>
              <w:rPr>
                <w:rFonts w:hint="eastAsia"/>
                <w:shd w:val="pct15" w:color="auto" w:fill="FFFFFF"/>
              </w:rPr>
              <w:instrText>,</w:instrText>
            </w:r>
            <w:r w:rsidRPr="00095C77">
              <w:rPr>
                <w:rFonts w:ascii="ＭＳ 明朝" w:hint="eastAsia"/>
                <w:position w:val="1"/>
                <w:sz w:val="14"/>
                <w:shd w:val="pct15" w:color="auto" w:fill="FFFFFF"/>
              </w:rPr>
              <w:instrText>全</w:instrText>
            </w:r>
            <w:r>
              <w:rPr>
                <w:rFonts w:hint="eastAsia"/>
                <w:shd w:val="pct15" w:color="auto" w:fill="FFFFFF"/>
              </w:rPr>
              <w:instrText>)</w:instrText>
            </w:r>
            <w:r>
              <w:rPr>
                <w:shd w:val="pct15" w:color="auto" w:fill="FFFFFF"/>
              </w:rPr>
              <w:fldChar w:fldCharType="end"/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FD67CB" w:rsidRDefault="00FD67CB" w:rsidP="00FD67CB">
            <w:pPr>
              <w:spacing w:line="0" w:lineRule="atLeast"/>
            </w:pPr>
            <w:r>
              <w:rPr>
                <w:rFonts w:hint="eastAsia"/>
              </w:rPr>
              <w:t>介護技術研修</w:t>
            </w:r>
          </w:p>
        </w:tc>
      </w:tr>
      <w:tr w:rsidR="00FD67CB" w:rsidTr="00CE3B9C">
        <w:tc>
          <w:tcPr>
            <w:tcW w:w="1413" w:type="dxa"/>
            <w:vAlign w:val="center"/>
          </w:tcPr>
          <w:p w:rsidR="00FD67CB" w:rsidRDefault="00FD67CB" w:rsidP="00FD67CB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D67CB" w:rsidRDefault="00CE3B9C" w:rsidP="00FD67CB">
            <w:pPr>
              <w:spacing w:line="0" w:lineRule="atLeast"/>
            </w:pPr>
            <w:r w:rsidRPr="00DF18B8">
              <w:rPr>
                <w:rFonts w:hint="eastAsia"/>
                <w:shd w:val="pct15" w:color="auto" w:fill="FFFFFF"/>
              </w:rPr>
              <w:t>感染症</w:t>
            </w:r>
            <w:r>
              <w:rPr>
                <w:rFonts w:hint="eastAsia"/>
                <w:shd w:val="pct15" w:color="auto" w:fill="FFFFFF"/>
              </w:rPr>
              <w:t>対策セミナー</w:t>
            </w:r>
            <w:r w:rsidR="00095C77">
              <w:rPr>
                <w:shd w:val="pct15" w:color="auto" w:fill="FFFFFF"/>
              </w:rPr>
              <w:fldChar w:fldCharType="begin"/>
            </w:r>
            <w:r w:rsidR="00095C77">
              <w:rPr>
                <w:shd w:val="pct15" w:color="auto" w:fill="FFFFFF"/>
              </w:rPr>
              <w:instrText xml:space="preserve"> </w:instrText>
            </w:r>
            <w:r w:rsidR="00095C77">
              <w:rPr>
                <w:rFonts w:hint="eastAsia"/>
                <w:shd w:val="pct15" w:color="auto" w:fill="FFFFFF"/>
              </w:rPr>
              <w:instrText>eq \o\ac(</w:instrText>
            </w:r>
            <w:r w:rsidR="00095C77">
              <w:rPr>
                <w:rFonts w:hint="eastAsia"/>
                <w:shd w:val="pct15" w:color="auto" w:fill="FFFFFF"/>
              </w:rPr>
              <w:instrText>○</w:instrText>
            </w:r>
            <w:r w:rsidR="00095C77">
              <w:rPr>
                <w:rFonts w:hint="eastAsia"/>
                <w:shd w:val="pct15" w:color="auto" w:fill="FFFFFF"/>
              </w:rPr>
              <w:instrText>,</w:instrText>
            </w:r>
            <w:r w:rsidR="00095C77" w:rsidRPr="00095C77">
              <w:rPr>
                <w:rFonts w:ascii="ＭＳ 明朝" w:hint="eastAsia"/>
                <w:position w:val="1"/>
                <w:sz w:val="14"/>
                <w:shd w:val="pct15" w:color="auto" w:fill="FFFFFF"/>
              </w:rPr>
              <w:instrText>全</w:instrText>
            </w:r>
            <w:r w:rsidR="00095C77">
              <w:rPr>
                <w:rFonts w:hint="eastAsia"/>
                <w:shd w:val="pct15" w:color="auto" w:fill="FFFFFF"/>
              </w:rPr>
              <w:instrText>)</w:instrText>
            </w:r>
            <w:r w:rsidR="00095C77">
              <w:rPr>
                <w:shd w:val="pct15" w:color="auto" w:fill="FFFFFF"/>
              </w:rP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D67CB" w:rsidRDefault="00FD67CB" w:rsidP="00FD67CB">
            <w:pPr>
              <w:spacing w:line="0" w:lineRule="atLeast"/>
            </w:pPr>
            <w:r>
              <w:rPr>
                <w:rFonts w:hint="eastAsia"/>
              </w:rPr>
              <w:t>排泄</w:t>
            </w:r>
            <w:r w:rsidR="00095C77">
              <w:rPr>
                <w:rFonts w:hint="eastAsia"/>
              </w:rPr>
              <w:t>ケア研修</w:t>
            </w:r>
          </w:p>
          <w:p w:rsidR="00FD67CB" w:rsidRDefault="00FD67CB" w:rsidP="00FD67CB">
            <w:pPr>
              <w:spacing w:line="0" w:lineRule="atLeast"/>
            </w:pPr>
          </w:p>
        </w:tc>
        <w:tc>
          <w:tcPr>
            <w:tcW w:w="2500" w:type="dxa"/>
            <w:shd w:val="clear" w:color="auto" w:fill="auto"/>
            <w:vAlign w:val="center"/>
          </w:tcPr>
          <w:p w:rsidR="00FD67CB" w:rsidRDefault="00FD67CB" w:rsidP="00FD67CB">
            <w:pPr>
              <w:spacing w:line="0" w:lineRule="atLeast"/>
            </w:pPr>
            <w:r>
              <w:rPr>
                <w:rFonts w:hint="eastAsia"/>
              </w:rPr>
              <w:t>介護技術研修</w:t>
            </w:r>
          </w:p>
        </w:tc>
      </w:tr>
      <w:tr w:rsidR="00FD67CB" w:rsidTr="00CE3B9C">
        <w:tc>
          <w:tcPr>
            <w:tcW w:w="1413" w:type="dxa"/>
            <w:vAlign w:val="center"/>
          </w:tcPr>
          <w:p w:rsidR="00FD67CB" w:rsidRDefault="00FD67CB" w:rsidP="00FD67C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D67CB" w:rsidRPr="001A76BC" w:rsidRDefault="00FD67CB" w:rsidP="00FD67CB">
            <w:pPr>
              <w:spacing w:line="0" w:lineRule="atLeast"/>
            </w:pPr>
            <w:r>
              <w:rPr>
                <w:rFonts w:hint="eastAsia"/>
              </w:rPr>
              <w:t>事故防止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3B9C" w:rsidRDefault="00CE3B9C" w:rsidP="00CE3B9C">
            <w:pPr>
              <w:spacing w:line="0" w:lineRule="atLeast"/>
            </w:pPr>
            <w:r>
              <w:rPr>
                <w:rFonts w:hint="eastAsia"/>
              </w:rPr>
              <w:t>ユニットケア</w:t>
            </w:r>
            <w:r w:rsidR="00095C77">
              <w:rPr>
                <w:rFonts w:hint="eastAsia"/>
              </w:rPr>
              <w:t>の理解</w:t>
            </w:r>
          </w:p>
          <w:p w:rsidR="00FD67CB" w:rsidRDefault="00CE3B9C" w:rsidP="00CE3B9C">
            <w:pPr>
              <w:spacing w:line="0" w:lineRule="atLeast"/>
            </w:pPr>
            <w:r>
              <w:rPr>
                <w:rFonts w:hint="eastAsia"/>
              </w:rPr>
              <w:t>認知症への理解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FD67CB" w:rsidRDefault="00CE3B9C" w:rsidP="00FD67CB">
            <w:pPr>
              <w:spacing w:line="0" w:lineRule="atLeast"/>
            </w:pPr>
            <w:r>
              <w:rPr>
                <w:rFonts w:hint="eastAsia"/>
              </w:rPr>
              <w:t>介護技術研修</w:t>
            </w:r>
          </w:p>
        </w:tc>
      </w:tr>
      <w:tr w:rsidR="00CE3B9C" w:rsidTr="00CE3B9C">
        <w:tc>
          <w:tcPr>
            <w:tcW w:w="1413" w:type="dxa"/>
            <w:vAlign w:val="center"/>
          </w:tcPr>
          <w:p w:rsidR="00CE3B9C" w:rsidRDefault="00CE3B9C" w:rsidP="00CE3B9C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3B9C" w:rsidRDefault="00CE3B9C" w:rsidP="00CE3B9C">
            <w:pPr>
              <w:spacing w:line="0" w:lineRule="atLeast"/>
            </w:pPr>
            <w:r>
              <w:rPr>
                <w:rFonts w:hint="eastAsia"/>
              </w:rPr>
              <w:t>虐待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3B9C" w:rsidRDefault="00CE3B9C" w:rsidP="00CE3B9C">
            <w:pPr>
              <w:spacing w:line="0" w:lineRule="atLeast"/>
            </w:pPr>
            <w:r>
              <w:rPr>
                <w:rFonts w:hint="eastAsia"/>
              </w:rPr>
              <w:t>褥瘡予防</w:t>
            </w:r>
            <w:r w:rsidR="00095C77">
              <w:rPr>
                <w:rFonts w:hint="eastAsia"/>
              </w:rPr>
              <w:t>研修</w:t>
            </w:r>
          </w:p>
          <w:p w:rsidR="00CE3B9C" w:rsidRDefault="00CE3B9C" w:rsidP="00CE3B9C">
            <w:pPr>
              <w:spacing w:line="0" w:lineRule="atLeast"/>
            </w:pPr>
            <w:r>
              <w:rPr>
                <w:rFonts w:hint="eastAsia"/>
              </w:rPr>
              <w:t>記録に関する研修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CE3B9C" w:rsidRDefault="00CE3B9C" w:rsidP="00CE3B9C">
            <w:pPr>
              <w:spacing w:line="0" w:lineRule="atLeast"/>
            </w:pPr>
            <w:r>
              <w:rPr>
                <w:rFonts w:hint="eastAsia"/>
              </w:rPr>
              <w:t>復命研修会</w:t>
            </w:r>
          </w:p>
          <w:p w:rsidR="00CE3B9C" w:rsidRDefault="00CE3B9C" w:rsidP="00CE3B9C">
            <w:pPr>
              <w:spacing w:line="0" w:lineRule="atLeast"/>
            </w:pPr>
            <w:r>
              <w:rPr>
                <w:rFonts w:hint="eastAsia"/>
              </w:rPr>
              <w:t>介護技術研修</w:t>
            </w:r>
          </w:p>
        </w:tc>
      </w:tr>
      <w:tr w:rsidR="00CE3B9C" w:rsidTr="00CE3B9C">
        <w:tc>
          <w:tcPr>
            <w:tcW w:w="1413" w:type="dxa"/>
            <w:vAlign w:val="center"/>
          </w:tcPr>
          <w:p w:rsidR="00CE3B9C" w:rsidRDefault="00CE3B9C" w:rsidP="00CE3B9C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3B9C" w:rsidRDefault="00CE3B9C" w:rsidP="00CE3B9C">
            <w:pPr>
              <w:spacing w:line="0" w:lineRule="atLeast"/>
            </w:pPr>
            <w:r>
              <w:rPr>
                <w:rFonts w:hint="eastAsia"/>
              </w:rPr>
              <w:t>メンタルヘルス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3B9C" w:rsidRDefault="00CE3B9C" w:rsidP="00CE3B9C">
            <w:pPr>
              <w:spacing w:line="0" w:lineRule="atLeast"/>
            </w:pPr>
            <w:r>
              <w:rPr>
                <w:rFonts w:hint="eastAsia"/>
              </w:rPr>
              <w:t>事例発表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CE3B9C" w:rsidRDefault="00CE3B9C" w:rsidP="00CE3B9C">
            <w:pPr>
              <w:spacing w:line="0" w:lineRule="atLeast"/>
            </w:pPr>
            <w:r>
              <w:rPr>
                <w:rFonts w:hint="eastAsia"/>
              </w:rPr>
              <w:t>介護技術研修</w:t>
            </w:r>
          </w:p>
        </w:tc>
      </w:tr>
    </w:tbl>
    <w:p w:rsidR="00D6646E" w:rsidRPr="001B7BB0" w:rsidRDefault="00D6646E" w:rsidP="00D9133B"/>
    <w:sectPr w:rsidR="00D6646E" w:rsidRPr="001B7BB0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5A3" w:rsidRDefault="001925A3" w:rsidP="005F1C0F">
      <w:r>
        <w:separator/>
      </w:r>
    </w:p>
  </w:endnote>
  <w:endnote w:type="continuationSeparator" w:id="0">
    <w:p w:rsidR="001925A3" w:rsidRDefault="001925A3" w:rsidP="005F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5A3" w:rsidRDefault="001925A3" w:rsidP="005F1C0F">
      <w:r>
        <w:separator/>
      </w:r>
    </w:p>
  </w:footnote>
  <w:footnote w:type="continuationSeparator" w:id="0">
    <w:p w:rsidR="001925A3" w:rsidRDefault="001925A3" w:rsidP="005F1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26AD4"/>
    <w:multiLevelType w:val="hybridMultilevel"/>
    <w:tmpl w:val="A04297BA"/>
    <w:lvl w:ilvl="0" w:tplc="B2F27C5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CB788A"/>
    <w:multiLevelType w:val="hybridMultilevel"/>
    <w:tmpl w:val="3840454E"/>
    <w:lvl w:ilvl="0" w:tplc="EB28FE0A">
      <w:start w:val="4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52C0F7F8">
      <w:start w:val="3"/>
      <w:numFmt w:val="decimalFullWidth"/>
      <w:lvlText w:val="%2．"/>
      <w:lvlJc w:val="left"/>
      <w:pPr>
        <w:ind w:left="18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33DF38B7"/>
    <w:multiLevelType w:val="hybridMultilevel"/>
    <w:tmpl w:val="C6764F62"/>
    <w:lvl w:ilvl="0" w:tplc="090C4EC2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DE561B18">
      <w:start w:val="5"/>
      <w:numFmt w:val="decimalFullWidth"/>
      <w:lvlText w:val="%2．"/>
      <w:lvlJc w:val="left"/>
      <w:pPr>
        <w:ind w:left="147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5F5A4115"/>
    <w:multiLevelType w:val="hybridMultilevel"/>
    <w:tmpl w:val="185E5636"/>
    <w:lvl w:ilvl="0" w:tplc="6D1A0B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4F079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750B66"/>
    <w:multiLevelType w:val="hybridMultilevel"/>
    <w:tmpl w:val="64628E1A"/>
    <w:lvl w:ilvl="0" w:tplc="C5FE5D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02458B"/>
    <w:multiLevelType w:val="hybridMultilevel"/>
    <w:tmpl w:val="EECE0792"/>
    <w:lvl w:ilvl="0" w:tplc="61C2A5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7C3247"/>
    <w:multiLevelType w:val="hybridMultilevel"/>
    <w:tmpl w:val="B308AD3E"/>
    <w:lvl w:ilvl="0" w:tplc="81C84042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6C"/>
    <w:rsid w:val="00024E1E"/>
    <w:rsid w:val="0006757B"/>
    <w:rsid w:val="00095C77"/>
    <w:rsid w:val="000B2C88"/>
    <w:rsid w:val="000E7328"/>
    <w:rsid w:val="001052AF"/>
    <w:rsid w:val="00155A8F"/>
    <w:rsid w:val="001925A3"/>
    <w:rsid w:val="001A76BC"/>
    <w:rsid w:val="001B7BB0"/>
    <w:rsid w:val="001F7364"/>
    <w:rsid w:val="00215634"/>
    <w:rsid w:val="00221F1A"/>
    <w:rsid w:val="00235138"/>
    <w:rsid w:val="00237C5E"/>
    <w:rsid w:val="0027537F"/>
    <w:rsid w:val="00296AD1"/>
    <w:rsid w:val="002A3BB1"/>
    <w:rsid w:val="002B3D3D"/>
    <w:rsid w:val="002B480F"/>
    <w:rsid w:val="002D38F0"/>
    <w:rsid w:val="00325660"/>
    <w:rsid w:val="0035028E"/>
    <w:rsid w:val="003979DF"/>
    <w:rsid w:val="003B1245"/>
    <w:rsid w:val="003C184E"/>
    <w:rsid w:val="00425B0D"/>
    <w:rsid w:val="004F18F6"/>
    <w:rsid w:val="00513645"/>
    <w:rsid w:val="0052438C"/>
    <w:rsid w:val="005A25B9"/>
    <w:rsid w:val="005F1C0F"/>
    <w:rsid w:val="006F1AC3"/>
    <w:rsid w:val="00705799"/>
    <w:rsid w:val="00712B3E"/>
    <w:rsid w:val="007419F8"/>
    <w:rsid w:val="00747909"/>
    <w:rsid w:val="00766A73"/>
    <w:rsid w:val="00871E2F"/>
    <w:rsid w:val="008732C2"/>
    <w:rsid w:val="008903E7"/>
    <w:rsid w:val="00891759"/>
    <w:rsid w:val="008C0954"/>
    <w:rsid w:val="008E025F"/>
    <w:rsid w:val="00943BFE"/>
    <w:rsid w:val="00951174"/>
    <w:rsid w:val="00961A0C"/>
    <w:rsid w:val="00997336"/>
    <w:rsid w:val="009B4FEC"/>
    <w:rsid w:val="00A30265"/>
    <w:rsid w:val="00A42390"/>
    <w:rsid w:val="00A47F71"/>
    <w:rsid w:val="00A639B2"/>
    <w:rsid w:val="00AD04B9"/>
    <w:rsid w:val="00B02EB5"/>
    <w:rsid w:val="00B37AFF"/>
    <w:rsid w:val="00B5361C"/>
    <w:rsid w:val="00C16639"/>
    <w:rsid w:val="00C81529"/>
    <w:rsid w:val="00C92EEB"/>
    <w:rsid w:val="00CE3B9C"/>
    <w:rsid w:val="00D102F5"/>
    <w:rsid w:val="00D63F49"/>
    <w:rsid w:val="00D6596C"/>
    <w:rsid w:val="00D6646E"/>
    <w:rsid w:val="00D9133B"/>
    <w:rsid w:val="00DF18B8"/>
    <w:rsid w:val="00E11951"/>
    <w:rsid w:val="00E43661"/>
    <w:rsid w:val="00F0001D"/>
    <w:rsid w:val="00F75433"/>
    <w:rsid w:val="00F76B6A"/>
    <w:rsid w:val="00F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C46C37"/>
  <w15:docId w15:val="{7FAAE854-93BE-44C2-929C-AAA28BE5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766A73"/>
  </w:style>
  <w:style w:type="character" w:customStyle="1" w:styleId="af2">
    <w:name w:val="日付 (文字)"/>
    <w:basedOn w:val="a0"/>
    <w:link w:val="af1"/>
    <w:uiPriority w:val="99"/>
    <w:semiHidden/>
    <w:rsid w:val="00766A73"/>
  </w:style>
  <w:style w:type="table" w:styleId="af3">
    <w:name w:val="Table Grid"/>
    <w:basedOn w:val="a1"/>
    <w:uiPriority w:val="59"/>
    <w:rsid w:val="00766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5F1C0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5F1C0F"/>
  </w:style>
  <w:style w:type="paragraph" w:styleId="af6">
    <w:name w:val="footer"/>
    <w:basedOn w:val="a"/>
    <w:link w:val="af7"/>
    <w:uiPriority w:val="99"/>
    <w:unhideWhenUsed/>
    <w:rsid w:val="005F1C0F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5F1C0F"/>
  </w:style>
  <w:style w:type="paragraph" w:styleId="af8">
    <w:name w:val="Balloon Text"/>
    <w:basedOn w:val="a"/>
    <w:link w:val="af9"/>
    <w:uiPriority w:val="99"/>
    <w:semiHidden/>
    <w:unhideWhenUsed/>
    <w:rsid w:val="00A42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A42390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Unresolved Mention"/>
    <w:basedOn w:val="a0"/>
    <w:uiPriority w:val="99"/>
    <w:semiHidden/>
    <w:unhideWhenUsed/>
    <w:rsid w:val="00E11951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2351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704FA-60FB-4696-B0E8-76E6675B2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545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user021</dc:creator>
  <cp:keywords/>
  <dc:description/>
  <cp:lastModifiedBy>池田 正典</cp:lastModifiedBy>
  <cp:revision>9</cp:revision>
  <cp:lastPrinted>2018-01-05T05:30:00Z</cp:lastPrinted>
  <dcterms:created xsi:type="dcterms:W3CDTF">2017-12-14T01:49:00Z</dcterms:created>
  <dcterms:modified xsi:type="dcterms:W3CDTF">2018-07-03T06:47:00Z</dcterms:modified>
</cp:coreProperties>
</file>